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85" w:rsidRDefault="006834B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EK-7/a</w:t>
      </w:r>
    </w:p>
    <w:p w:rsidR="00A81985" w:rsidRDefault="00A819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A81985" w:rsidRDefault="006834BF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………………………………………………..……..…………..MÜDÜRLÜĞÜ</w:t>
      </w:r>
    </w:p>
    <w:p w:rsidR="00A81985" w:rsidRDefault="00A81985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A81985" w:rsidRDefault="006834BF">
      <w:pPr>
        <w:shd w:val="clear" w:color="auto" w:fill="FFFFFF"/>
        <w:spacing w:after="0" w:line="240" w:lineRule="atLeast"/>
        <w:ind w:right="72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EĞİTİM KURUMU SOSYAL ETKİNLİKLER YILLIK ÇALIŞMA PLANI</w:t>
      </w:r>
    </w:p>
    <w:p w:rsidR="00A81985" w:rsidRDefault="006834BF">
      <w:pPr>
        <w:shd w:val="clear" w:color="auto" w:fill="FFFFFF"/>
        <w:spacing w:after="0" w:line="240" w:lineRule="atLeast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A81985" w:rsidRDefault="006834BF">
      <w:pPr>
        <w:shd w:val="clear" w:color="auto" w:fill="FFFFFF"/>
        <w:spacing w:after="0" w:line="240" w:lineRule="atLeast"/>
        <w:jc w:val="right"/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Yılı :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20...../20......</w:t>
      </w:r>
    </w:p>
    <w:p w:rsidR="00A81985" w:rsidRDefault="006834B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39"/>
        <w:gridCol w:w="286"/>
        <w:gridCol w:w="209"/>
        <w:gridCol w:w="156"/>
        <w:gridCol w:w="393"/>
        <w:gridCol w:w="3108"/>
        <w:gridCol w:w="2041"/>
        <w:gridCol w:w="1871"/>
      </w:tblGrid>
      <w:tr w:rsidR="00A81985">
        <w:tblPrEx>
          <w:tblCellMar>
            <w:top w:w="0" w:type="dxa"/>
            <w:bottom w:w="0" w:type="dxa"/>
          </w:tblCellMar>
        </w:tblPrEx>
        <w:trPr>
          <w:cantSplit/>
          <w:trHeight w:val="738"/>
          <w:jc w:val="center"/>
        </w:trPr>
        <w:tc>
          <w:tcPr>
            <w:tcW w:w="203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3912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985" w:rsidRDefault="00A8198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A81985">
        <w:tblPrEx>
          <w:tblCellMar>
            <w:top w:w="0" w:type="dxa"/>
            <w:bottom w:w="0" w:type="dxa"/>
          </w:tblCellMar>
        </w:tblPrEx>
        <w:trPr>
          <w:cantSplit/>
          <w:trHeight w:val="4332"/>
          <w:jc w:val="center"/>
        </w:trPr>
        <w:tc>
          <w:tcPr>
            <w:tcW w:w="203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6834BF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A81985" w:rsidRDefault="00A8198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1985" w:rsidRDefault="00A8198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A81985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4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A81985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683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85" w:rsidRDefault="00A81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81985" w:rsidRDefault="006834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Sosyal Etkinlikler Kurul Başkanı                      Üye                                                 Üye 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</w:t>
      </w:r>
    </w:p>
    <w:p w:rsidR="00A81985" w:rsidRDefault="006834BF">
      <w:pPr>
        <w:shd w:val="clear" w:color="auto" w:fill="FFFFFF"/>
        <w:spacing w:after="0" w:line="240" w:lineRule="auto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İmza                                 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 İmza                                                İmza  </w:t>
      </w:r>
    </w:p>
    <w:p w:rsidR="00A81985" w:rsidRDefault="006834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Adı Soyadı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Adı Soyadı                                    Adı Soyadı</w:t>
      </w:r>
    </w:p>
    <w:p w:rsidR="00A81985" w:rsidRDefault="00A819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A81985" w:rsidRDefault="00A819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A81985" w:rsidRDefault="006834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Üye</w:t>
      </w:r>
    </w:p>
    <w:p w:rsidR="00A81985" w:rsidRDefault="006834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İmza</w:t>
      </w:r>
    </w:p>
    <w:p w:rsidR="00A81985" w:rsidRDefault="006834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dı Soyadı                          Adı Soyadı                  Adı Soyadı              Adı Soyadı                          </w:t>
      </w:r>
    </w:p>
    <w:p w:rsidR="00A81985" w:rsidRDefault="006834BF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       </w:t>
      </w:r>
    </w:p>
    <w:p w:rsidR="00A81985" w:rsidRDefault="00A8198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A81985" w:rsidRDefault="006834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:rsidR="00A81985" w:rsidRDefault="006834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…./…./20..</w:t>
      </w:r>
    </w:p>
    <w:p w:rsidR="00A81985" w:rsidRDefault="006834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(İmza-Mühür)</w:t>
      </w:r>
    </w:p>
    <w:p w:rsidR="00A81985" w:rsidRDefault="006834BF">
      <w:pPr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Müdürü</w:t>
      </w:r>
    </w:p>
    <w:sectPr w:rsidR="00A8198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BF" w:rsidRDefault="006834BF">
      <w:pPr>
        <w:spacing w:after="0" w:line="240" w:lineRule="auto"/>
      </w:pPr>
      <w:r>
        <w:separator/>
      </w:r>
    </w:p>
  </w:endnote>
  <w:endnote w:type="continuationSeparator" w:id="0">
    <w:p w:rsidR="006834BF" w:rsidRDefault="0068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BF" w:rsidRDefault="006834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834BF" w:rsidRDefault="00683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1985"/>
    <w:rsid w:val="00516AD6"/>
    <w:rsid w:val="006834BF"/>
    <w:rsid w:val="00A8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46BDB-395E-47B9-963E-69EFBEE9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tr-T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Calibri" w:hAnsi="Calibri"/>
      <w:kern w:val="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3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3"/>
      <w:sz w:val="24"/>
      <w:szCs w:val="24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3"/>
      <w:sz w:val="24"/>
      <w:szCs w:val="24"/>
    </w:rPr>
  </w:style>
  <w:style w:type="paragraph" w:styleId="Balk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3"/>
      <w:sz w:val="24"/>
      <w:szCs w:val="24"/>
    </w:rPr>
  </w:style>
  <w:style w:type="paragraph" w:styleId="Balk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3"/>
      <w:sz w:val="24"/>
      <w:szCs w:val="24"/>
    </w:rPr>
  </w:style>
  <w:style w:type="paragraph" w:styleId="Balk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/>
      <w:color w:val="272727"/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Times New Roman" w:cs="Times New Roman"/>
      <w:color w:val="0F4761"/>
    </w:rPr>
  </w:style>
  <w:style w:type="character" w:customStyle="1" w:styleId="Balk6Char">
    <w:name w:val="Başlık 6 Char"/>
    <w:basedOn w:val="VarsaylanParagrafYazTipi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Times New Roman" w:cs="Times New Roman"/>
      <w:color w:val="595959"/>
    </w:rPr>
  </w:style>
  <w:style w:type="character" w:customStyle="1" w:styleId="Balk8Char">
    <w:name w:val="Başlık 8 Char"/>
    <w:basedOn w:val="VarsaylanParagrafYazTipi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Times New Roman" w:cs="Times New Roman"/>
      <w:color w:val="272727"/>
    </w:r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KonuBalChar">
    <w:name w:val="Konu Başlığı Char"/>
    <w:basedOn w:val="VarsaylanParagrafYazTip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tyaz">
    <w:name w:val="Subtitle"/>
    <w:basedOn w:val="Normal"/>
    <w:next w:val="Normal"/>
    <w:pPr>
      <w:spacing w:after="160"/>
    </w:pPr>
    <w:rPr>
      <w:rFonts w:ascii="Aptos" w:eastAsia="Times New Roman" w:hAnsi="Aptos"/>
      <w:color w:val="595959"/>
      <w:spacing w:val="15"/>
      <w:kern w:val="3"/>
      <w:sz w:val="28"/>
      <w:szCs w:val="28"/>
    </w:rPr>
  </w:style>
  <w:style w:type="character" w:customStyle="1" w:styleId="AltyazChar">
    <w:name w:val="Altyazı Char"/>
    <w:basedOn w:val="VarsaylanParagrafYazTipi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pPr>
      <w:spacing w:before="160" w:after="160"/>
      <w:jc w:val="center"/>
    </w:pPr>
    <w:rPr>
      <w:rFonts w:ascii="Aptos" w:eastAsia="Aptos" w:hAnsi="Aptos"/>
      <w:i/>
      <w:iCs/>
      <w:color w:val="404040"/>
      <w:kern w:val="3"/>
      <w:sz w:val="24"/>
      <w:szCs w:val="24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paragraph" w:styleId="ListeParagraf">
    <w:name w:val="List Paragraph"/>
    <w:basedOn w:val="Normal"/>
    <w:pPr>
      <w:spacing w:after="160"/>
      <w:ind w:left="720"/>
    </w:pPr>
    <w:rPr>
      <w:rFonts w:ascii="Aptos" w:eastAsia="Aptos" w:hAnsi="Aptos"/>
      <w:kern w:val="3"/>
      <w:sz w:val="24"/>
      <w:szCs w:val="24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paragraph" w:styleId="GlAln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 KIYASOĞLU</dc:creator>
  <dc:description/>
  <cp:lastModifiedBy>Ozge KARACA</cp:lastModifiedBy>
  <cp:revision>2</cp:revision>
  <dcterms:created xsi:type="dcterms:W3CDTF">2025-12-10T19:22:00Z</dcterms:created>
  <dcterms:modified xsi:type="dcterms:W3CDTF">2025-12-10T19:22:00Z</dcterms:modified>
</cp:coreProperties>
</file>